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3E1" w:rsidRDefault="00F763BF" w:rsidP="004D5610">
      <w:pPr>
        <w:tabs>
          <w:tab w:val="left" w:pos="7894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  <w:sectPr w:rsidR="006133E1" w:rsidSect="006133E1">
          <w:headerReference w:type="even" r:id="rId11"/>
          <w:footerReference w:type="default" r:id="rId12"/>
          <w:footerReference w:type="first" r:id="rId13"/>
          <w:type w:val="oddPage"/>
          <w:pgSz w:w="11906" w:h="16838"/>
          <w:pgMar w:top="1134" w:right="709" w:bottom="1134" w:left="567" w:header="708" w:footer="708" w:gutter="0"/>
          <w:cols w:space="708"/>
          <w:docGrid w:linePitch="360"/>
        </w:sectPr>
      </w:pPr>
      <w:r>
        <w:rPr>
          <w:noProof/>
          <w:sz w:val="24"/>
          <w:szCs w:val="24"/>
        </w:rPr>
        <w:drawing>
          <wp:inline distT="0" distB="0" distL="0" distR="0">
            <wp:extent cx="6527800" cy="9247505"/>
            <wp:effectExtent l="1905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00" cy="9247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3E1" w:rsidRDefault="00F763BF" w:rsidP="004D5610">
      <w:pPr>
        <w:tabs>
          <w:tab w:val="left" w:pos="7894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  <w:sectPr w:rsidR="006133E1" w:rsidSect="006133E1">
          <w:type w:val="oddPage"/>
          <w:pgSz w:w="11906" w:h="16838"/>
          <w:pgMar w:top="1134" w:right="709" w:bottom="1134" w:left="567" w:header="708" w:footer="708" w:gutter="0"/>
          <w:cols w:space="708"/>
          <w:docGrid w:linePitch="360"/>
        </w:sect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6504305" cy="924750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4305" cy="9247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3E1" w:rsidRDefault="00F763BF" w:rsidP="004D5610">
      <w:pPr>
        <w:tabs>
          <w:tab w:val="left" w:pos="7894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  <w:sectPr w:rsidR="006133E1" w:rsidSect="006133E1">
          <w:type w:val="oddPage"/>
          <w:pgSz w:w="11906" w:h="16838"/>
          <w:pgMar w:top="1134" w:right="709" w:bottom="1134" w:left="567" w:header="708" w:footer="708" w:gutter="0"/>
          <w:cols w:space="708"/>
          <w:docGrid w:linePitch="360"/>
        </w:sect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6416675" cy="9239250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675" cy="923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3E1" w:rsidRDefault="00F763BF" w:rsidP="004D5610">
      <w:pPr>
        <w:tabs>
          <w:tab w:val="left" w:pos="7894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  <w:sectPr w:rsidR="006133E1" w:rsidSect="006133E1">
          <w:type w:val="oddPage"/>
          <w:pgSz w:w="11906" w:h="16838"/>
          <w:pgMar w:top="1134" w:right="709" w:bottom="1134" w:left="567" w:header="708" w:footer="708" w:gutter="0"/>
          <w:cols w:space="708"/>
          <w:docGrid w:linePitch="360"/>
        </w:sect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6543675" cy="9247505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9247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610" w:rsidRDefault="00F763BF" w:rsidP="004D5610">
      <w:pPr>
        <w:tabs>
          <w:tab w:val="left" w:pos="7894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6520180" cy="924750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0180" cy="9247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D5610" w:rsidSect="006133E1">
      <w:type w:val="oddPage"/>
      <w:pgSz w:w="11906" w:h="16838"/>
      <w:pgMar w:top="1134" w:right="709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BAE" w:rsidRDefault="00595BAE">
      <w:r>
        <w:separator/>
      </w:r>
    </w:p>
  </w:endnote>
  <w:endnote w:type="continuationSeparator" w:id="1">
    <w:p w:rsidR="00595BAE" w:rsidRDefault="00595B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094" w:rsidRDefault="00AF5094">
    <w:pPr>
      <w:pStyle w:val="a8"/>
      <w:jc w:val="center"/>
    </w:pPr>
    <w:fldSimple w:instr="PAGE   \* MERGEFORMAT">
      <w:r w:rsidR="00F47C7B">
        <w:rPr>
          <w:noProof/>
        </w:rPr>
        <w:t>1</w:t>
      </w:r>
    </w:fldSimple>
  </w:p>
  <w:p w:rsidR="00AF5094" w:rsidRDefault="00AF5094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094" w:rsidRDefault="00AF5094">
    <w:pPr>
      <w:pStyle w:val="a8"/>
      <w:jc w:val="center"/>
    </w:pPr>
  </w:p>
  <w:p w:rsidR="00AF5094" w:rsidRDefault="00AF509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BAE" w:rsidRDefault="00595BAE">
      <w:r>
        <w:separator/>
      </w:r>
    </w:p>
  </w:footnote>
  <w:footnote w:type="continuationSeparator" w:id="1">
    <w:p w:rsidR="00595BAE" w:rsidRDefault="00595B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119" w:rsidRDefault="00694119" w:rsidP="0063194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94119" w:rsidRDefault="0069411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274AD"/>
    <w:multiLevelType w:val="singleLevel"/>
    <w:tmpl w:val="C59C936E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">
    <w:nsid w:val="29316467"/>
    <w:multiLevelType w:val="hybridMultilevel"/>
    <w:tmpl w:val="9732FA50"/>
    <w:lvl w:ilvl="0" w:tplc="C7AEE2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BB2193"/>
    <w:multiLevelType w:val="hybridMultilevel"/>
    <w:tmpl w:val="B1768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2E24D7"/>
    <w:multiLevelType w:val="hybridMultilevel"/>
    <w:tmpl w:val="CD06034A"/>
    <w:lvl w:ilvl="0" w:tplc="0C625680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>
    <w:nsid w:val="5E5520C3"/>
    <w:multiLevelType w:val="hybridMultilevel"/>
    <w:tmpl w:val="5FBC227A"/>
    <w:lvl w:ilvl="0" w:tplc="EC3AFC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2577C15"/>
    <w:multiLevelType w:val="hybridMultilevel"/>
    <w:tmpl w:val="D6F872A0"/>
    <w:lvl w:ilvl="0" w:tplc="57F838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C136E56"/>
    <w:multiLevelType w:val="hybridMultilevel"/>
    <w:tmpl w:val="0D3AD6F0"/>
    <w:lvl w:ilvl="0" w:tplc="88EA2014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19D0"/>
    <w:rsid w:val="00002C2C"/>
    <w:rsid w:val="000069C8"/>
    <w:rsid w:val="0001320E"/>
    <w:rsid w:val="00013212"/>
    <w:rsid w:val="000136A2"/>
    <w:rsid w:val="00013865"/>
    <w:rsid w:val="00021267"/>
    <w:rsid w:val="00030CDD"/>
    <w:rsid w:val="00031D0D"/>
    <w:rsid w:val="0003357A"/>
    <w:rsid w:val="000345BF"/>
    <w:rsid w:val="000504F9"/>
    <w:rsid w:val="00052DEB"/>
    <w:rsid w:val="00055202"/>
    <w:rsid w:val="00057248"/>
    <w:rsid w:val="00063903"/>
    <w:rsid w:val="00066642"/>
    <w:rsid w:val="00072248"/>
    <w:rsid w:val="00075780"/>
    <w:rsid w:val="000769B0"/>
    <w:rsid w:val="000779C2"/>
    <w:rsid w:val="000978A6"/>
    <w:rsid w:val="000B207A"/>
    <w:rsid w:val="000C0C9C"/>
    <w:rsid w:val="000C1147"/>
    <w:rsid w:val="000C3A8C"/>
    <w:rsid w:val="000D382A"/>
    <w:rsid w:val="000E0C24"/>
    <w:rsid w:val="000E20E2"/>
    <w:rsid w:val="00100C59"/>
    <w:rsid w:val="001026C6"/>
    <w:rsid w:val="00103705"/>
    <w:rsid w:val="00106C79"/>
    <w:rsid w:val="00110E3B"/>
    <w:rsid w:val="00114742"/>
    <w:rsid w:val="001154B0"/>
    <w:rsid w:val="00117A61"/>
    <w:rsid w:val="00125A4E"/>
    <w:rsid w:val="00144197"/>
    <w:rsid w:val="00147596"/>
    <w:rsid w:val="001477B7"/>
    <w:rsid w:val="00166276"/>
    <w:rsid w:val="001672AF"/>
    <w:rsid w:val="00174F0C"/>
    <w:rsid w:val="0017734A"/>
    <w:rsid w:val="00182BCF"/>
    <w:rsid w:val="00186D82"/>
    <w:rsid w:val="001A0D8F"/>
    <w:rsid w:val="001A1B16"/>
    <w:rsid w:val="001A2A71"/>
    <w:rsid w:val="001B6685"/>
    <w:rsid w:val="001B752C"/>
    <w:rsid w:val="001C066C"/>
    <w:rsid w:val="001C48F8"/>
    <w:rsid w:val="001C52DA"/>
    <w:rsid w:val="001C5612"/>
    <w:rsid w:val="001D05E2"/>
    <w:rsid w:val="001E1E7E"/>
    <w:rsid w:val="001E3CDD"/>
    <w:rsid w:val="001F2818"/>
    <w:rsid w:val="001F7D51"/>
    <w:rsid w:val="00217787"/>
    <w:rsid w:val="00220B05"/>
    <w:rsid w:val="00226443"/>
    <w:rsid w:val="00226E78"/>
    <w:rsid w:val="00231826"/>
    <w:rsid w:val="00250F17"/>
    <w:rsid w:val="00255F9F"/>
    <w:rsid w:val="0025768A"/>
    <w:rsid w:val="00257D1A"/>
    <w:rsid w:val="00273B35"/>
    <w:rsid w:val="00276D41"/>
    <w:rsid w:val="002772E3"/>
    <w:rsid w:val="00280EAB"/>
    <w:rsid w:val="00282D6A"/>
    <w:rsid w:val="002901AE"/>
    <w:rsid w:val="00292304"/>
    <w:rsid w:val="00292664"/>
    <w:rsid w:val="00295DC7"/>
    <w:rsid w:val="002A2837"/>
    <w:rsid w:val="002A6AC1"/>
    <w:rsid w:val="002A6F30"/>
    <w:rsid w:val="002C01BA"/>
    <w:rsid w:val="002C0C7A"/>
    <w:rsid w:val="002C1622"/>
    <w:rsid w:val="002C3F36"/>
    <w:rsid w:val="002E23F3"/>
    <w:rsid w:val="002E5977"/>
    <w:rsid w:val="002E5E50"/>
    <w:rsid w:val="002F21C7"/>
    <w:rsid w:val="002F320A"/>
    <w:rsid w:val="00300F52"/>
    <w:rsid w:val="003015AC"/>
    <w:rsid w:val="00314AD4"/>
    <w:rsid w:val="00317003"/>
    <w:rsid w:val="003266D5"/>
    <w:rsid w:val="00327CAE"/>
    <w:rsid w:val="00331B13"/>
    <w:rsid w:val="00332F56"/>
    <w:rsid w:val="00341CEB"/>
    <w:rsid w:val="00350945"/>
    <w:rsid w:val="00356A65"/>
    <w:rsid w:val="00356D60"/>
    <w:rsid w:val="00357D4D"/>
    <w:rsid w:val="00374134"/>
    <w:rsid w:val="003744A5"/>
    <w:rsid w:val="003771FA"/>
    <w:rsid w:val="00386C3B"/>
    <w:rsid w:val="0039303E"/>
    <w:rsid w:val="00395A51"/>
    <w:rsid w:val="003A7531"/>
    <w:rsid w:val="003B65E2"/>
    <w:rsid w:val="003B7CD1"/>
    <w:rsid w:val="003C4911"/>
    <w:rsid w:val="003E1A0B"/>
    <w:rsid w:val="003E4373"/>
    <w:rsid w:val="003E6848"/>
    <w:rsid w:val="003E7BEE"/>
    <w:rsid w:val="003F2B09"/>
    <w:rsid w:val="00406D5F"/>
    <w:rsid w:val="0040782A"/>
    <w:rsid w:val="004108B1"/>
    <w:rsid w:val="00413604"/>
    <w:rsid w:val="00435A67"/>
    <w:rsid w:val="00443BEB"/>
    <w:rsid w:val="004441B9"/>
    <w:rsid w:val="00451605"/>
    <w:rsid w:val="00453478"/>
    <w:rsid w:val="00454821"/>
    <w:rsid w:val="00456BE2"/>
    <w:rsid w:val="00457480"/>
    <w:rsid w:val="00457B18"/>
    <w:rsid w:val="00467CD1"/>
    <w:rsid w:val="00471351"/>
    <w:rsid w:val="00472E18"/>
    <w:rsid w:val="00476EEB"/>
    <w:rsid w:val="00481DBB"/>
    <w:rsid w:val="004878AB"/>
    <w:rsid w:val="00494405"/>
    <w:rsid w:val="00495B2B"/>
    <w:rsid w:val="004965E4"/>
    <w:rsid w:val="004A20C9"/>
    <w:rsid w:val="004A6B3A"/>
    <w:rsid w:val="004B06D0"/>
    <w:rsid w:val="004B7852"/>
    <w:rsid w:val="004C0A49"/>
    <w:rsid w:val="004C0F67"/>
    <w:rsid w:val="004C3E92"/>
    <w:rsid w:val="004C4E36"/>
    <w:rsid w:val="004D3D5E"/>
    <w:rsid w:val="004D3F8E"/>
    <w:rsid w:val="004D49EA"/>
    <w:rsid w:val="004D5610"/>
    <w:rsid w:val="004D5BB0"/>
    <w:rsid w:val="004E1F5B"/>
    <w:rsid w:val="004E6039"/>
    <w:rsid w:val="004F50E4"/>
    <w:rsid w:val="004F6B5E"/>
    <w:rsid w:val="004F75B4"/>
    <w:rsid w:val="0050247A"/>
    <w:rsid w:val="0050374F"/>
    <w:rsid w:val="00505F85"/>
    <w:rsid w:val="0051241B"/>
    <w:rsid w:val="00514CD0"/>
    <w:rsid w:val="005176E9"/>
    <w:rsid w:val="005226A4"/>
    <w:rsid w:val="005253AC"/>
    <w:rsid w:val="00526EA3"/>
    <w:rsid w:val="0054076F"/>
    <w:rsid w:val="00540FC5"/>
    <w:rsid w:val="00541C52"/>
    <w:rsid w:val="00545450"/>
    <w:rsid w:val="005507F1"/>
    <w:rsid w:val="00554CF8"/>
    <w:rsid w:val="00561826"/>
    <w:rsid w:val="00563342"/>
    <w:rsid w:val="005713F5"/>
    <w:rsid w:val="005913B7"/>
    <w:rsid w:val="0059184D"/>
    <w:rsid w:val="0059237C"/>
    <w:rsid w:val="00595BAE"/>
    <w:rsid w:val="005B5733"/>
    <w:rsid w:val="005B6C34"/>
    <w:rsid w:val="005D361A"/>
    <w:rsid w:val="005E01BF"/>
    <w:rsid w:val="005E6080"/>
    <w:rsid w:val="005F22C8"/>
    <w:rsid w:val="005F36EF"/>
    <w:rsid w:val="005F4F45"/>
    <w:rsid w:val="005F6CA5"/>
    <w:rsid w:val="00600C9A"/>
    <w:rsid w:val="006022DE"/>
    <w:rsid w:val="00605F6B"/>
    <w:rsid w:val="006133E1"/>
    <w:rsid w:val="0061388F"/>
    <w:rsid w:val="00613D16"/>
    <w:rsid w:val="006144B6"/>
    <w:rsid w:val="00615135"/>
    <w:rsid w:val="00615170"/>
    <w:rsid w:val="00621FAE"/>
    <w:rsid w:val="00623CD2"/>
    <w:rsid w:val="00631944"/>
    <w:rsid w:val="0063316E"/>
    <w:rsid w:val="00635FFB"/>
    <w:rsid w:val="00636BB5"/>
    <w:rsid w:val="00637E15"/>
    <w:rsid w:val="00644C5D"/>
    <w:rsid w:val="0064595E"/>
    <w:rsid w:val="00645963"/>
    <w:rsid w:val="0066051C"/>
    <w:rsid w:val="00666C28"/>
    <w:rsid w:val="00667216"/>
    <w:rsid w:val="006678DE"/>
    <w:rsid w:val="00667AC7"/>
    <w:rsid w:val="00670CBC"/>
    <w:rsid w:val="00680283"/>
    <w:rsid w:val="0068467F"/>
    <w:rsid w:val="00693E3C"/>
    <w:rsid w:val="00694119"/>
    <w:rsid w:val="00696024"/>
    <w:rsid w:val="00696591"/>
    <w:rsid w:val="006A1C85"/>
    <w:rsid w:val="006A1CCE"/>
    <w:rsid w:val="006A642E"/>
    <w:rsid w:val="006B205E"/>
    <w:rsid w:val="006B3A5B"/>
    <w:rsid w:val="006C4BBD"/>
    <w:rsid w:val="006C6BCB"/>
    <w:rsid w:val="006D0BD5"/>
    <w:rsid w:val="006D2463"/>
    <w:rsid w:val="006D4824"/>
    <w:rsid w:val="006F2E65"/>
    <w:rsid w:val="006F3D04"/>
    <w:rsid w:val="007039D0"/>
    <w:rsid w:val="00703A96"/>
    <w:rsid w:val="00705E91"/>
    <w:rsid w:val="0071455B"/>
    <w:rsid w:val="00722F00"/>
    <w:rsid w:val="0074648C"/>
    <w:rsid w:val="007550F6"/>
    <w:rsid w:val="0076796E"/>
    <w:rsid w:val="00774973"/>
    <w:rsid w:val="007803FD"/>
    <w:rsid w:val="00781522"/>
    <w:rsid w:val="00783D61"/>
    <w:rsid w:val="00785CFF"/>
    <w:rsid w:val="0078614F"/>
    <w:rsid w:val="007879C1"/>
    <w:rsid w:val="00794DF0"/>
    <w:rsid w:val="007961DB"/>
    <w:rsid w:val="007A0F0E"/>
    <w:rsid w:val="007A3DED"/>
    <w:rsid w:val="007A4E35"/>
    <w:rsid w:val="007B460A"/>
    <w:rsid w:val="007C0BB1"/>
    <w:rsid w:val="007E0BA8"/>
    <w:rsid w:val="007E580C"/>
    <w:rsid w:val="007E7609"/>
    <w:rsid w:val="007F1561"/>
    <w:rsid w:val="00803FAE"/>
    <w:rsid w:val="00812978"/>
    <w:rsid w:val="00813207"/>
    <w:rsid w:val="008135DA"/>
    <w:rsid w:val="008206FE"/>
    <w:rsid w:val="00820EB8"/>
    <w:rsid w:val="0082312A"/>
    <w:rsid w:val="00824034"/>
    <w:rsid w:val="008250F8"/>
    <w:rsid w:val="00833978"/>
    <w:rsid w:val="00834232"/>
    <w:rsid w:val="008352F6"/>
    <w:rsid w:val="00843304"/>
    <w:rsid w:val="00843D85"/>
    <w:rsid w:val="00845EF8"/>
    <w:rsid w:val="00847439"/>
    <w:rsid w:val="00847EC6"/>
    <w:rsid w:val="00860DBC"/>
    <w:rsid w:val="0086425A"/>
    <w:rsid w:val="00865469"/>
    <w:rsid w:val="00865CDC"/>
    <w:rsid w:val="008710C6"/>
    <w:rsid w:val="00873F1C"/>
    <w:rsid w:val="00876247"/>
    <w:rsid w:val="008762D4"/>
    <w:rsid w:val="00880388"/>
    <w:rsid w:val="00880DA8"/>
    <w:rsid w:val="00893A65"/>
    <w:rsid w:val="00895391"/>
    <w:rsid w:val="008A1D08"/>
    <w:rsid w:val="008B1ECB"/>
    <w:rsid w:val="008C4735"/>
    <w:rsid w:val="008C578A"/>
    <w:rsid w:val="008E4377"/>
    <w:rsid w:val="008F6A2B"/>
    <w:rsid w:val="008F7883"/>
    <w:rsid w:val="0090426E"/>
    <w:rsid w:val="009045E6"/>
    <w:rsid w:val="00910DCD"/>
    <w:rsid w:val="009241DB"/>
    <w:rsid w:val="00925E2A"/>
    <w:rsid w:val="00930A57"/>
    <w:rsid w:val="00952D71"/>
    <w:rsid w:val="0095445B"/>
    <w:rsid w:val="009571EC"/>
    <w:rsid w:val="009617F0"/>
    <w:rsid w:val="00966AC5"/>
    <w:rsid w:val="0098199C"/>
    <w:rsid w:val="00983D59"/>
    <w:rsid w:val="00993E41"/>
    <w:rsid w:val="009953F1"/>
    <w:rsid w:val="0099797F"/>
    <w:rsid w:val="009A11D4"/>
    <w:rsid w:val="009B16B6"/>
    <w:rsid w:val="009B36D9"/>
    <w:rsid w:val="009B47C1"/>
    <w:rsid w:val="009B740B"/>
    <w:rsid w:val="009C0B32"/>
    <w:rsid w:val="009D0592"/>
    <w:rsid w:val="009D4B0F"/>
    <w:rsid w:val="009D4C94"/>
    <w:rsid w:val="009D6230"/>
    <w:rsid w:val="009D78FE"/>
    <w:rsid w:val="009F041F"/>
    <w:rsid w:val="009F168C"/>
    <w:rsid w:val="00A02222"/>
    <w:rsid w:val="00A14C41"/>
    <w:rsid w:val="00A176A1"/>
    <w:rsid w:val="00A20944"/>
    <w:rsid w:val="00A24466"/>
    <w:rsid w:val="00A25E33"/>
    <w:rsid w:val="00A32307"/>
    <w:rsid w:val="00A40A77"/>
    <w:rsid w:val="00A4129F"/>
    <w:rsid w:val="00A43B18"/>
    <w:rsid w:val="00A4520D"/>
    <w:rsid w:val="00A519D0"/>
    <w:rsid w:val="00A63303"/>
    <w:rsid w:val="00A81190"/>
    <w:rsid w:val="00A84960"/>
    <w:rsid w:val="00A849C6"/>
    <w:rsid w:val="00A92CCC"/>
    <w:rsid w:val="00A93B7A"/>
    <w:rsid w:val="00AA305B"/>
    <w:rsid w:val="00AB4433"/>
    <w:rsid w:val="00AC72AD"/>
    <w:rsid w:val="00AE06D7"/>
    <w:rsid w:val="00AF26BB"/>
    <w:rsid w:val="00AF30C5"/>
    <w:rsid w:val="00AF5094"/>
    <w:rsid w:val="00B000AB"/>
    <w:rsid w:val="00B05D2B"/>
    <w:rsid w:val="00B22142"/>
    <w:rsid w:val="00B23D59"/>
    <w:rsid w:val="00B23D68"/>
    <w:rsid w:val="00B24E08"/>
    <w:rsid w:val="00B264BC"/>
    <w:rsid w:val="00B30107"/>
    <w:rsid w:val="00B3316B"/>
    <w:rsid w:val="00B411E1"/>
    <w:rsid w:val="00B45F55"/>
    <w:rsid w:val="00B47F29"/>
    <w:rsid w:val="00B53F8F"/>
    <w:rsid w:val="00B63C55"/>
    <w:rsid w:val="00B646CB"/>
    <w:rsid w:val="00B64F8D"/>
    <w:rsid w:val="00B651FF"/>
    <w:rsid w:val="00B74129"/>
    <w:rsid w:val="00BA5692"/>
    <w:rsid w:val="00BC0787"/>
    <w:rsid w:val="00BC6B04"/>
    <w:rsid w:val="00BD2ABB"/>
    <w:rsid w:val="00BD366C"/>
    <w:rsid w:val="00BE2A8D"/>
    <w:rsid w:val="00BE4191"/>
    <w:rsid w:val="00BE42F5"/>
    <w:rsid w:val="00BE539C"/>
    <w:rsid w:val="00BF567A"/>
    <w:rsid w:val="00BF56E3"/>
    <w:rsid w:val="00BF69AB"/>
    <w:rsid w:val="00C00869"/>
    <w:rsid w:val="00C04288"/>
    <w:rsid w:val="00C2139A"/>
    <w:rsid w:val="00C21ABD"/>
    <w:rsid w:val="00C24022"/>
    <w:rsid w:val="00C26FFD"/>
    <w:rsid w:val="00C35B1D"/>
    <w:rsid w:val="00C3737C"/>
    <w:rsid w:val="00C4319D"/>
    <w:rsid w:val="00C446F8"/>
    <w:rsid w:val="00C77170"/>
    <w:rsid w:val="00C80D3C"/>
    <w:rsid w:val="00C82D8F"/>
    <w:rsid w:val="00C8527C"/>
    <w:rsid w:val="00C86B11"/>
    <w:rsid w:val="00C92179"/>
    <w:rsid w:val="00CA6800"/>
    <w:rsid w:val="00CA686C"/>
    <w:rsid w:val="00CC2A22"/>
    <w:rsid w:val="00CC3376"/>
    <w:rsid w:val="00CC7728"/>
    <w:rsid w:val="00CD3A09"/>
    <w:rsid w:val="00CD6EF2"/>
    <w:rsid w:val="00CE1EB7"/>
    <w:rsid w:val="00CE2093"/>
    <w:rsid w:val="00CE2F71"/>
    <w:rsid w:val="00CE5AF9"/>
    <w:rsid w:val="00CF6BFD"/>
    <w:rsid w:val="00D00169"/>
    <w:rsid w:val="00D03A20"/>
    <w:rsid w:val="00D0658D"/>
    <w:rsid w:val="00D1765C"/>
    <w:rsid w:val="00D2343A"/>
    <w:rsid w:val="00D251F3"/>
    <w:rsid w:val="00D25FD2"/>
    <w:rsid w:val="00D310AD"/>
    <w:rsid w:val="00D316AC"/>
    <w:rsid w:val="00D3337B"/>
    <w:rsid w:val="00D37CE9"/>
    <w:rsid w:val="00D44687"/>
    <w:rsid w:val="00D47343"/>
    <w:rsid w:val="00D50954"/>
    <w:rsid w:val="00D532AC"/>
    <w:rsid w:val="00D6262B"/>
    <w:rsid w:val="00D63D6B"/>
    <w:rsid w:val="00D6781E"/>
    <w:rsid w:val="00D76A77"/>
    <w:rsid w:val="00D81E1F"/>
    <w:rsid w:val="00D86F03"/>
    <w:rsid w:val="00D94DEC"/>
    <w:rsid w:val="00D95684"/>
    <w:rsid w:val="00D97EB5"/>
    <w:rsid w:val="00DA633E"/>
    <w:rsid w:val="00DA7895"/>
    <w:rsid w:val="00DB020B"/>
    <w:rsid w:val="00DB028A"/>
    <w:rsid w:val="00DB0EA6"/>
    <w:rsid w:val="00DC2C23"/>
    <w:rsid w:val="00DC31D8"/>
    <w:rsid w:val="00DC40B9"/>
    <w:rsid w:val="00DC4857"/>
    <w:rsid w:val="00DD2E8E"/>
    <w:rsid w:val="00DF1C19"/>
    <w:rsid w:val="00DF6532"/>
    <w:rsid w:val="00E0199F"/>
    <w:rsid w:val="00E02C3B"/>
    <w:rsid w:val="00E044E0"/>
    <w:rsid w:val="00E05E00"/>
    <w:rsid w:val="00E12065"/>
    <w:rsid w:val="00E228CB"/>
    <w:rsid w:val="00E23BF9"/>
    <w:rsid w:val="00E24A60"/>
    <w:rsid w:val="00E27575"/>
    <w:rsid w:val="00E275CF"/>
    <w:rsid w:val="00E278DF"/>
    <w:rsid w:val="00E30DE9"/>
    <w:rsid w:val="00E32D66"/>
    <w:rsid w:val="00E3545B"/>
    <w:rsid w:val="00E35614"/>
    <w:rsid w:val="00E3567E"/>
    <w:rsid w:val="00E41349"/>
    <w:rsid w:val="00E4270F"/>
    <w:rsid w:val="00E42850"/>
    <w:rsid w:val="00E440CD"/>
    <w:rsid w:val="00E4577F"/>
    <w:rsid w:val="00E459B5"/>
    <w:rsid w:val="00E45E71"/>
    <w:rsid w:val="00E461DC"/>
    <w:rsid w:val="00E5479F"/>
    <w:rsid w:val="00E608F5"/>
    <w:rsid w:val="00E61EE5"/>
    <w:rsid w:val="00E624F9"/>
    <w:rsid w:val="00E67799"/>
    <w:rsid w:val="00E867AA"/>
    <w:rsid w:val="00E872C2"/>
    <w:rsid w:val="00EA0551"/>
    <w:rsid w:val="00EA7B91"/>
    <w:rsid w:val="00EB2357"/>
    <w:rsid w:val="00EB492E"/>
    <w:rsid w:val="00EB63E0"/>
    <w:rsid w:val="00EC4F8A"/>
    <w:rsid w:val="00EC57F3"/>
    <w:rsid w:val="00EC5F67"/>
    <w:rsid w:val="00EC6CD6"/>
    <w:rsid w:val="00EC73FE"/>
    <w:rsid w:val="00ED0019"/>
    <w:rsid w:val="00ED5F71"/>
    <w:rsid w:val="00ED7DEE"/>
    <w:rsid w:val="00EE3933"/>
    <w:rsid w:val="00EE7239"/>
    <w:rsid w:val="00EF3275"/>
    <w:rsid w:val="00EF386C"/>
    <w:rsid w:val="00EF5D45"/>
    <w:rsid w:val="00F07EA4"/>
    <w:rsid w:val="00F13A07"/>
    <w:rsid w:val="00F157CB"/>
    <w:rsid w:val="00F16128"/>
    <w:rsid w:val="00F251ED"/>
    <w:rsid w:val="00F27068"/>
    <w:rsid w:val="00F3625C"/>
    <w:rsid w:val="00F36EB3"/>
    <w:rsid w:val="00F3759F"/>
    <w:rsid w:val="00F4408E"/>
    <w:rsid w:val="00F477EA"/>
    <w:rsid w:val="00F47C7B"/>
    <w:rsid w:val="00F51F3F"/>
    <w:rsid w:val="00F55D14"/>
    <w:rsid w:val="00F612E8"/>
    <w:rsid w:val="00F71854"/>
    <w:rsid w:val="00F72AF4"/>
    <w:rsid w:val="00F763BF"/>
    <w:rsid w:val="00F823F0"/>
    <w:rsid w:val="00F846E4"/>
    <w:rsid w:val="00F9115C"/>
    <w:rsid w:val="00F9531E"/>
    <w:rsid w:val="00F97662"/>
    <w:rsid w:val="00FA3C55"/>
    <w:rsid w:val="00FA3C6C"/>
    <w:rsid w:val="00FA59D7"/>
    <w:rsid w:val="00FA64A2"/>
    <w:rsid w:val="00FA7280"/>
    <w:rsid w:val="00FB1837"/>
    <w:rsid w:val="00FB2D1C"/>
    <w:rsid w:val="00FD287B"/>
    <w:rsid w:val="00FD2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106C7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after="480"/>
      <w:ind w:firstLine="113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after="48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1">
    <w:name w:val="Body Text Indent 2"/>
    <w:basedOn w:val="a"/>
    <w:pPr>
      <w:spacing w:after="480"/>
      <w:ind w:firstLine="1134"/>
      <w:jc w:val="both"/>
    </w:pPr>
    <w:rPr>
      <w:sz w:val="28"/>
    </w:rPr>
  </w:style>
  <w:style w:type="paragraph" w:styleId="a3">
    <w:name w:val="Balloon Text"/>
    <w:basedOn w:val="a"/>
    <w:semiHidden/>
    <w:rsid w:val="00783D61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D24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 Знак Знак Знак"/>
    <w:basedOn w:val="a"/>
    <w:rsid w:val="00A2094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HTML">
    <w:name w:val="HTML Preformatted"/>
    <w:basedOn w:val="a"/>
    <w:rsid w:val="00A209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</w:rPr>
  </w:style>
  <w:style w:type="paragraph" w:styleId="a6">
    <w:name w:val="header"/>
    <w:basedOn w:val="a"/>
    <w:rsid w:val="005B6C3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B6C34"/>
  </w:style>
  <w:style w:type="paragraph" w:styleId="a8">
    <w:name w:val="footer"/>
    <w:basedOn w:val="a"/>
    <w:link w:val="a9"/>
    <w:uiPriority w:val="99"/>
    <w:rsid w:val="00E6779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B7412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ody Text"/>
    <w:basedOn w:val="a"/>
    <w:rsid w:val="008A1D08"/>
    <w:pPr>
      <w:suppressAutoHyphens/>
      <w:spacing w:after="120"/>
    </w:pPr>
    <w:rPr>
      <w:sz w:val="24"/>
      <w:szCs w:val="24"/>
      <w:lang w:eastAsia="ar-SA"/>
    </w:rPr>
  </w:style>
  <w:style w:type="paragraph" w:styleId="30">
    <w:name w:val="Body Text Indent 3"/>
    <w:basedOn w:val="a"/>
    <w:rsid w:val="008A1D08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22">
    <w:name w:val="Body Text 2"/>
    <w:basedOn w:val="a"/>
    <w:rsid w:val="009D4C94"/>
    <w:pPr>
      <w:spacing w:after="120" w:line="480" w:lineRule="auto"/>
    </w:pPr>
  </w:style>
  <w:style w:type="paragraph" w:styleId="ab">
    <w:name w:val="Body Text Indent"/>
    <w:basedOn w:val="a"/>
    <w:rsid w:val="00A24466"/>
    <w:pPr>
      <w:spacing w:after="120"/>
      <w:ind w:left="283"/>
    </w:pPr>
  </w:style>
  <w:style w:type="character" w:customStyle="1" w:styleId="20">
    <w:name w:val="Заголовок 2 Знак"/>
    <w:link w:val="2"/>
    <w:semiHidden/>
    <w:rsid w:val="00106C7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c">
    <w:name w:val="List Paragraph"/>
    <w:basedOn w:val="a"/>
    <w:uiPriority w:val="34"/>
    <w:qFormat/>
    <w:rsid w:val="00106C79"/>
    <w:pPr>
      <w:suppressAutoHyphens/>
      <w:autoSpaceDE w:val="0"/>
      <w:autoSpaceDN w:val="0"/>
      <w:ind w:left="720"/>
      <w:contextualSpacing/>
    </w:pPr>
    <w:rPr>
      <w:sz w:val="26"/>
      <w:szCs w:val="26"/>
    </w:rPr>
  </w:style>
  <w:style w:type="paragraph" w:styleId="ad">
    <w:name w:val="No Spacing"/>
    <w:uiPriority w:val="1"/>
    <w:qFormat/>
    <w:rsid w:val="00106C79"/>
    <w:pPr>
      <w:suppressAutoHyphens/>
      <w:autoSpaceDE w:val="0"/>
      <w:autoSpaceDN w:val="0"/>
    </w:pPr>
    <w:rPr>
      <w:sz w:val="26"/>
      <w:szCs w:val="26"/>
    </w:rPr>
  </w:style>
  <w:style w:type="paragraph" w:styleId="ae">
    <w:name w:val="Title"/>
    <w:basedOn w:val="a"/>
    <w:link w:val="af"/>
    <w:qFormat/>
    <w:rsid w:val="003E1A0B"/>
    <w:pPr>
      <w:ind w:left="709" w:hanging="709"/>
      <w:jc w:val="center"/>
    </w:pPr>
    <w:rPr>
      <w:b/>
      <w:sz w:val="24"/>
    </w:rPr>
  </w:style>
  <w:style w:type="character" w:customStyle="1" w:styleId="af">
    <w:name w:val="Название Знак"/>
    <w:link w:val="ae"/>
    <w:rsid w:val="003E1A0B"/>
    <w:rPr>
      <w:b/>
      <w:sz w:val="24"/>
    </w:rPr>
  </w:style>
  <w:style w:type="character" w:customStyle="1" w:styleId="a9">
    <w:name w:val="Нижний колонтитул Знак"/>
    <w:link w:val="a8"/>
    <w:uiPriority w:val="99"/>
    <w:rsid w:val="00AF50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9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image" Target="media/image5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4.emf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2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&#1072;&#1085;&#1082;%20&#1088;&#1072;&#1089;&#1087;&#1086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DBB481C93DAF419A9D48EED46B42D6" ma:contentTypeVersion="3" ma:contentTypeDescription="Создание документа." ma:contentTypeScope="" ma:versionID="20dbf1f872c94d5731e00c14416be59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b3ba674a53626fac878382b5a4458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9" nillable="true" ma:displayName="Описание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RoutingRule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9F80D5B-52CE-45C1-8D37-7DCEA3F19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90045D-49C6-4896-8288-8800E32045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4A43EB-C3CE-4593-88DA-BCA1CD671B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197A94-87DA-415A-B4E9-4B27847A4C10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распор.dot</Template>
  <TotalTime>1</TotalTime>
  <Pages>9</Pages>
  <Words>0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Adm NAO</Company>
  <LinksUpToDate>false</LinksUpToDate>
  <CharactersWithSpaces>9</CharactersWithSpaces>
  <SharedDoc>false</SharedDoc>
  <HLinks>
    <vt:vector size="24" baseType="variant">
      <vt:variant>
        <vt:i4>786443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consultantplus://offline/ref=46A7C168C46EEBA20251A91E076D8ECD9A8E6E20ED1E8CDE189997077B1E30C0FEE27AF32ADD4DS8EBM</vt:lpwstr>
      </vt:variant>
      <vt:variant>
        <vt:lpwstr/>
      </vt:variant>
      <vt:variant>
        <vt:i4>1114194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consultantplus://offline/ref=B7775439D0454E17D067C2C2D9F82C80B78351DECC54574234DB90EA83A41A7CF8892F1715D7A681CDD226D8j1K</vt:lpwstr>
      </vt:variant>
      <vt:variant>
        <vt:lpwstr/>
      </vt:variant>
      <vt:variant>
        <vt:i4>589827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consultantplus://offline/ref=FAA6164CD1C2AC0545014EE91C9FA8B3AA65188C72269E4E224A33AFBE0719E63DED6A580871B0PBh1K</vt:lpwstr>
      </vt:variant>
      <vt:variant>
        <vt:lpwstr/>
      </vt:variant>
      <vt:variant>
        <vt:i4>589824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consultantplus://offline/ref=FAA6164CD1C2AC0545014EE91C9FA8B3AA65188C72269E4E224A33AFBE0719E63DED6A580871B0PBh2K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Urs</dc:creator>
  <cp:lastModifiedBy>mtarasov</cp:lastModifiedBy>
  <cp:revision>2</cp:revision>
  <cp:lastPrinted>2017-10-26T14:02:00Z</cp:lastPrinted>
  <dcterms:created xsi:type="dcterms:W3CDTF">2017-11-17T12:48:00Z</dcterms:created>
  <dcterms:modified xsi:type="dcterms:W3CDTF">2017-11-17T12:48:00Z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